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96" w:rsidRPr="00B5321B" w:rsidRDefault="003A4096" w:rsidP="00B5321B">
      <w:pPr>
        <w:rPr>
          <w:b/>
          <w:bCs/>
        </w:rPr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5" o:spid="_x0000_s1026" type="#_x0000_t202" style="position:absolute;margin-left:294.05pt;margin-top:-13.5pt;width:141.75pt;height:153.75pt;z-index:25165772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" filled="f" stroked="f" strokeweight=".5pt">
            <v:textbox>
              <w:txbxContent>
                <w:p w:rsidR="003A4096" w:rsidRDefault="003A4096">
                  <w:r>
                    <w:rPr>
                      <w:noProof/>
                      <w:lang w:eastAsia="de-D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2" o:spid="_x0000_i1026" type="#_x0000_t75" alt="Ähnliches Foto" style="width:122.25pt;height:142.5pt;visibility:visible">
                        <v:imagedata r:id="rId6" o:title=""/>
                      </v:shape>
                    </w:pict>
                  </w:r>
                </w:p>
              </w:txbxContent>
            </v:textbox>
            <w10:wrap anchorx="margin"/>
          </v:shape>
        </w:pict>
      </w:r>
    </w:p>
    <w:p w:rsidR="003A4096" w:rsidRPr="00B5321B" w:rsidRDefault="003A4096" w:rsidP="00B5321B">
      <w:pPr>
        <w:rPr>
          <w:rFonts w:ascii="Arial Narrow" w:hAnsi="Arial Narrow"/>
        </w:rPr>
      </w:pPr>
      <w:r w:rsidRPr="00B5321B">
        <w:rPr>
          <w:rFonts w:ascii="Arial Narrow" w:hAnsi="Arial Narrow"/>
          <w:b/>
          <w:bCs/>
        </w:rPr>
        <w:t>GYMNASIUM HANKENSBÜTTEL</w:t>
      </w:r>
    </w:p>
    <w:p w:rsidR="003A4096" w:rsidRPr="00B5321B" w:rsidRDefault="003A4096" w:rsidP="00B5321B">
      <w:pPr>
        <w:rPr>
          <w:rFonts w:ascii="Arial Narrow" w:hAnsi="Arial Narrow"/>
          <w:u w:val="single"/>
        </w:rPr>
      </w:pPr>
      <w:r w:rsidRPr="00B5321B">
        <w:rPr>
          <w:rFonts w:ascii="Arial Narrow" w:hAnsi="Arial Narrow"/>
        </w:rPr>
        <w:t>Gymnasium des Landkreises Gifhorn</w:t>
      </w:r>
    </w:p>
    <w:p w:rsidR="003A4096" w:rsidRPr="00B5321B" w:rsidRDefault="003A4096" w:rsidP="00B5321B">
      <w:pPr>
        <w:rPr>
          <w:rFonts w:ascii="Arial Narrow" w:hAnsi="Arial Narrow"/>
          <w:u w:val="single"/>
        </w:rPr>
      </w:pPr>
    </w:p>
    <w:p w:rsidR="003A4096" w:rsidRPr="00B863FA" w:rsidRDefault="003A4096" w:rsidP="00B5321B">
      <w:pPr>
        <w:rPr>
          <w:rFonts w:ascii="Arial Narrow" w:hAnsi="Arial Narrow"/>
          <w:lang w:val="en-GB"/>
        </w:rPr>
      </w:pPr>
      <w:r w:rsidRPr="00B863FA">
        <w:rPr>
          <w:rFonts w:ascii="Arial Narrow" w:hAnsi="Arial Narrow"/>
          <w:i/>
          <w:lang w:val="en-GB"/>
        </w:rPr>
        <w:t>Ganztagsschule</w:t>
      </w:r>
    </w:p>
    <w:p w:rsidR="003A4096" w:rsidRPr="00B863FA" w:rsidRDefault="003A4096" w:rsidP="00B5321B">
      <w:pPr>
        <w:rPr>
          <w:rFonts w:ascii="Arial Narrow" w:hAnsi="Arial Narrow"/>
          <w:lang w:val="en-GB"/>
        </w:rPr>
      </w:pPr>
      <w:r>
        <w:rPr>
          <w:noProof/>
          <w:lang w:eastAsia="de-DE"/>
        </w:rPr>
        <w:pict>
          <v:shape id="Textfeld 4" o:spid="_x0000_s1027" type="#_x0000_t202" style="position:absolute;margin-left:-6pt;margin-top:15.25pt;width:2in;height:2in;z-index:251655680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" filled="f" stroked="f">
            <v:textbox style="mso-fit-shape-to-text:t">
              <w:txbxContent>
                <w:p w:rsidR="003A4096" w:rsidRPr="004A6436" w:rsidRDefault="003A4096" w:rsidP="00B5321B">
                  <w:pPr>
                    <w:rPr>
                      <w:rFonts w:ascii="Candara" w:hAnsi="Candara" w:cs="Arial"/>
                      <w:color w:val="000000"/>
                      <w:sz w:val="32"/>
                      <w:szCs w:val="32"/>
                    </w:rPr>
                  </w:pPr>
                  <w:r w:rsidRPr="004A6436">
                    <w:rPr>
                      <w:rFonts w:ascii="Candara" w:hAnsi="Candara" w:cs="Arial"/>
                      <w:color w:val="000000"/>
                      <w:sz w:val="32"/>
                      <w:szCs w:val="32"/>
                    </w:rPr>
                    <w:t>Arbeitsgemeinschaft im Ganztagsbereich</w:t>
                  </w:r>
                </w:p>
                <w:p w:rsidR="003A4096" w:rsidRPr="004A6436" w:rsidRDefault="003A4096" w:rsidP="00B5321B">
                  <w:pPr>
                    <w:rPr>
                      <w:rFonts w:ascii="Candara" w:hAnsi="Candara" w:cs="Arial"/>
                      <w:color w:val="000000"/>
                      <w:sz w:val="16"/>
                      <w:szCs w:val="16"/>
                    </w:rPr>
                  </w:pPr>
                </w:p>
                <w:p w:rsidR="003A4096" w:rsidRPr="004A6436" w:rsidRDefault="003A4096" w:rsidP="00B5321B">
                  <w:pPr>
                    <w:rPr>
                      <w:rFonts w:ascii="Candara" w:hAnsi="Candara" w:cs="Arial"/>
                      <w:b/>
                      <w:color w:val="000000"/>
                      <w:sz w:val="32"/>
                      <w:szCs w:val="32"/>
                    </w:rPr>
                  </w:pPr>
                  <w:r w:rsidRPr="004A6436">
                    <w:rPr>
                      <w:rFonts w:ascii="Candara" w:hAnsi="Candara" w:cs="Arial"/>
                      <w:b/>
                      <w:color w:val="000000"/>
                      <w:sz w:val="32"/>
                      <w:szCs w:val="32"/>
                    </w:rPr>
                    <w:t>POETRY SLAM</w:t>
                  </w:r>
                </w:p>
              </w:txbxContent>
            </v:textbox>
            <w10:wrap type="square" anchorx="margin"/>
          </v:shape>
        </w:pict>
      </w:r>
    </w:p>
    <w:p w:rsidR="003A4096" w:rsidRPr="00B863FA" w:rsidRDefault="003A4096" w:rsidP="00B5321B">
      <w:pPr>
        <w:rPr>
          <w:rFonts w:ascii="Arial Narrow" w:hAnsi="Arial Narrow"/>
          <w:lang w:val="en-GB"/>
        </w:rPr>
      </w:pPr>
    </w:p>
    <w:p w:rsidR="003A4096" w:rsidRPr="00B863FA" w:rsidRDefault="003A4096" w:rsidP="00B5321B">
      <w:pPr>
        <w:rPr>
          <w:rFonts w:ascii="Arial Narrow" w:hAnsi="Arial Narrow"/>
          <w:i/>
          <w:noProof/>
          <w:lang w:val="en-GB" w:eastAsia="de-DE"/>
        </w:rPr>
      </w:pPr>
      <w:r>
        <w:rPr>
          <w:noProof/>
          <w:lang w:eastAsia="de-DE"/>
        </w:rPr>
        <w:pict>
          <v:shape id="Textfeld 7" o:spid="_x0000_s1028" type="#_x0000_t202" style="position:absolute;margin-left:0;margin-top:161pt;width:200.25pt;height:2in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" filled="f" stroked="f">
            <v:textbox style="mso-fit-shape-to-text:t">
              <w:txbxContent>
                <w:p w:rsidR="003A4096" w:rsidRPr="004A6436" w:rsidRDefault="003A4096" w:rsidP="00B5321B">
                  <w:pPr>
                    <w:jc w:val="center"/>
                    <w:rPr>
                      <w:rFonts w:ascii="Impact Label" w:hAnsi="Impact Label"/>
                      <w:color w:val="000000"/>
                      <w:sz w:val="44"/>
                      <w:szCs w:val="44"/>
                    </w:rPr>
                  </w:pPr>
                </w:p>
              </w:txbxContent>
            </v:textbox>
            <w10:wrap anchorx="margin"/>
          </v:shape>
        </w:pict>
      </w:r>
    </w:p>
    <w:p w:rsidR="003A4096" w:rsidRPr="00B863FA" w:rsidRDefault="003A4096" w:rsidP="00B5321B">
      <w:pPr>
        <w:rPr>
          <w:rFonts w:ascii="Arial Narrow" w:hAnsi="Arial Narrow"/>
          <w:i/>
          <w:noProof/>
          <w:lang w:val="en-GB" w:eastAsia="de-DE"/>
        </w:rPr>
      </w:pPr>
    </w:p>
    <w:p w:rsidR="003A4096" w:rsidRPr="00B863FA" w:rsidRDefault="003A4096" w:rsidP="00B5321B">
      <w:pPr>
        <w:rPr>
          <w:rFonts w:ascii="Arial Narrow" w:hAnsi="Arial Narrow"/>
          <w:i/>
          <w:noProof/>
          <w:lang w:val="en-GB" w:eastAsia="de-DE"/>
        </w:rPr>
      </w:pPr>
    </w:p>
    <w:p w:rsidR="003A4096" w:rsidRPr="00B863FA" w:rsidRDefault="003A4096" w:rsidP="00B5321B">
      <w:pPr>
        <w:rPr>
          <w:rFonts w:ascii="Arial Narrow" w:hAnsi="Arial Narrow"/>
          <w:i/>
          <w:noProof/>
          <w:lang w:val="en-GB" w:eastAsia="de-DE"/>
        </w:rPr>
      </w:pPr>
    </w:p>
    <w:p w:rsidR="003A4096" w:rsidRPr="00B863FA" w:rsidRDefault="003A4096" w:rsidP="00B5321B">
      <w:pPr>
        <w:rPr>
          <w:rFonts w:ascii="Arial Narrow" w:hAnsi="Arial Narrow"/>
          <w:i/>
          <w:noProof/>
          <w:lang w:val="en-GB" w:eastAsia="de-DE"/>
        </w:rPr>
      </w:pPr>
    </w:p>
    <w:p w:rsidR="003A4096" w:rsidRPr="00332A63" w:rsidRDefault="003A4096" w:rsidP="000914EE">
      <w:pPr>
        <w:jc w:val="center"/>
        <w:rPr>
          <w:rFonts w:ascii="Apple Chancery" w:hAnsi="Apple Chancery"/>
          <w:lang w:val="en-US"/>
        </w:rPr>
      </w:pPr>
      <w:r>
        <w:rPr>
          <w:rFonts w:ascii="Apple Chancery" w:hAnsi="Apple Chancery"/>
          <w:noProof/>
          <w:lang w:val="en-US" w:eastAsia="de-DE"/>
        </w:rPr>
        <w:t>“</w:t>
      </w:r>
      <w:r w:rsidRPr="00332A63">
        <w:rPr>
          <w:rFonts w:ascii="Apple Chancery" w:hAnsi="Apple Chancery"/>
          <w:i/>
          <w:noProof/>
          <w:lang w:val="en-US" w:eastAsia="de-DE"/>
        </w:rPr>
        <w:t>One day, baby, you’ll be old, oh baby, you’ll be old…</w:t>
      </w:r>
      <w:r>
        <w:rPr>
          <w:rFonts w:ascii="Apple Chancery" w:hAnsi="Apple Chancery"/>
          <w:i/>
          <w:noProof/>
          <w:lang w:val="en-US" w:eastAsia="de-DE"/>
        </w:rPr>
        <w:t>”</w:t>
      </w:r>
      <w:r w:rsidRPr="00332A63">
        <w:rPr>
          <w:rFonts w:ascii="Apple Chancery" w:hAnsi="Apple Chancery"/>
          <w:noProof/>
          <w:lang w:val="en-US" w:eastAsia="de-DE"/>
        </w:rPr>
        <w:br/>
      </w:r>
    </w:p>
    <w:p w:rsidR="003A4096" w:rsidRDefault="003A4096" w:rsidP="000914EE">
      <w:pPr>
        <w:jc w:val="center"/>
        <w:rPr>
          <w:rFonts w:ascii="Candara" w:hAnsi="Candara"/>
          <w:sz w:val="4"/>
          <w:szCs w:val="4"/>
        </w:rPr>
      </w:pPr>
      <w:r>
        <w:rPr>
          <w:rFonts w:ascii="Apple Chancery" w:hAnsi="Apple Chancery"/>
        </w:rPr>
        <w:t>„</w:t>
      </w:r>
      <w:hyperlink r:id="rId7" w:anchor="note-2682406" w:history="1">
        <w:r w:rsidRPr="00332A63">
          <w:rPr>
            <w:rStyle w:val="Hyperlink"/>
            <w:rFonts w:ascii="Apple Chancery" w:hAnsi="Apple Chancery"/>
            <w:color w:val="auto"/>
            <w:u w:val="none"/>
          </w:rPr>
          <w:t>Eines Tages, Baby,</w:t>
        </w:r>
        <w:r w:rsidRPr="00332A63">
          <w:rPr>
            <w:rFonts w:ascii="Apple Chancery" w:hAnsi="Apple Chancery"/>
          </w:rPr>
          <w:br/>
        </w:r>
        <w:r w:rsidRPr="00332A63">
          <w:rPr>
            <w:rStyle w:val="Hyperlink"/>
            <w:rFonts w:ascii="Apple Chancery" w:hAnsi="Apple Chancery"/>
            <w:color w:val="auto"/>
            <w:u w:val="none"/>
          </w:rPr>
          <w:t>Da werden wir alt sein,</w:t>
        </w:r>
        <w:r w:rsidRPr="00332A63">
          <w:rPr>
            <w:rFonts w:ascii="Apple Chancery" w:hAnsi="Apple Chancery"/>
          </w:rPr>
          <w:br/>
        </w:r>
        <w:r w:rsidRPr="00332A63">
          <w:rPr>
            <w:rStyle w:val="Hyperlink"/>
            <w:rFonts w:ascii="Apple Chancery" w:hAnsi="Apple Chancery"/>
            <w:color w:val="auto"/>
            <w:u w:val="none"/>
          </w:rPr>
          <w:t>Ohh, Baby werden wir alt sein,</w:t>
        </w:r>
        <w:r w:rsidRPr="00332A63">
          <w:rPr>
            <w:rFonts w:ascii="Apple Chancery" w:hAnsi="Apple Chancery"/>
          </w:rPr>
          <w:br/>
        </w:r>
        <w:r w:rsidRPr="00332A63">
          <w:rPr>
            <w:rStyle w:val="Hyperlink"/>
            <w:rFonts w:ascii="Apple Chancery" w:hAnsi="Apple Chancery"/>
            <w:color w:val="auto"/>
            <w:u w:val="none"/>
          </w:rPr>
          <w:t>Und an all die Geschichten denken, die wir hätten erzählen können.</w:t>
        </w:r>
      </w:hyperlink>
      <w:r>
        <w:rPr>
          <w:rFonts w:ascii="Apple Chancery" w:hAnsi="Apple Chancery"/>
        </w:rPr>
        <w:t xml:space="preserve">“ </w:t>
      </w:r>
      <w:r>
        <w:rPr>
          <w:rFonts w:ascii="Apple Chancery" w:hAnsi="Apple Chancery"/>
        </w:rPr>
        <w:br/>
      </w:r>
    </w:p>
    <w:p w:rsidR="003A4096" w:rsidRDefault="003A4096" w:rsidP="000914EE">
      <w:pPr>
        <w:jc w:val="center"/>
        <w:rPr>
          <w:rFonts w:ascii="Candara" w:hAnsi="Candara"/>
          <w:sz w:val="4"/>
          <w:szCs w:val="4"/>
        </w:rPr>
      </w:pPr>
    </w:p>
    <w:p w:rsidR="003A4096" w:rsidRPr="00332A63" w:rsidRDefault="003A4096" w:rsidP="000914EE">
      <w:pPr>
        <w:jc w:val="center"/>
        <w:rPr>
          <w:rFonts w:ascii="Apple Chancery" w:hAnsi="Apple Chancery"/>
          <w:noProof/>
          <w:lang w:eastAsia="de-DE"/>
        </w:rPr>
      </w:pPr>
      <w:r w:rsidRPr="00332A63">
        <w:rPr>
          <w:rFonts w:ascii="Candara" w:hAnsi="Candara"/>
          <w:sz w:val="20"/>
          <w:szCs w:val="20"/>
        </w:rPr>
        <w:t>(Julia Engelmann)</w:t>
      </w:r>
    </w:p>
    <w:p w:rsidR="003A4096" w:rsidRPr="00332A63" w:rsidRDefault="003A4096" w:rsidP="00B5321B">
      <w:pPr>
        <w:rPr>
          <w:rFonts w:ascii="Arial Narrow" w:hAnsi="Arial Narrow"/>
          <w:i/>
          <w:noProof/>
          <w:lang w:eastAsia="de-DE"/>
        </w:rPr>
      </w:pPr>
    </w:p>
    <w:p w:rsidR="003A4096" w:rsidRPr="00332A63" w:rsidRDefault="003A4096" w:rsidP="00B5321B">
      <w:pPr>
        <w:rPr>
          <w:rFonts w:ascii="Arial Narrow" w:hAnsi="Arial Narrow"/>
          <w:i/>
          <w:noProof/>
          <w:lang w:eastAsia="de-DE"/>
        </w:rPr>
      </w:pPr>
    </w:p>
    <w:p w:rsidR="003A4096" w:rsidRDefault="003A4096" w:rsidP="000914EE">
      <w:pPr>
        <w:jc w:val="center"/>
        <w:rPr>
          <w:rFonts w:ascii="Candara" w:hAnsi="Candara"/>
          <w:noProof/>
          <w:sz w:val="28"/>
          <w:szCs w:val="28"/>
          <w:lang w:eastAsia="de-DE"/>
        </w:rPr>
      </w:pPr>
      <w:r>
        <w:rPr>
          <w:rFonts w:ascii="Candara" w:hAnsi="Candara"/>
          <w:noProof/>
          <w:sz w:val="28"/>
          <w:szCs w:val="28"/>
          <w:lang w:eastAsia="de-DE"/>
        </w:rPr>
        <w:t xml:space="preserve">Unsere </w:t>
      </w:r>
      <w:r w:rsidRPr="00936405">
        <w:rPr>
          <w:rFonts w:ascii="Candara" w:hAnsi="Candara"/>
          <w:b/>
          <w:noProof/>
          <w:sz w:val="28"/>
          <w:szCs w:val="28"/>
          <w:lang w:eastAsia="de-DE"/>
        </w:rPr>
        <w:t>Poetry Slam AG</w:t>
      </w:r>
      <w:r>
        <w:rPr>
          <w:rFonts w:ascii="Candara" w:hAnsi="Candara"/>
          <w:noProof/>
          <w:sz w:val="28"/>
          <w:szCs w:val="28"/>
          <w:lang w:eastAsia="de-DE"/>
        </w:rPr>
        <w:t xml:space="preserve"> richtet sich an alle,</w:t>
      </w:r>
    </w:p>
    <w:p w:rsidR="003A4096" w:rsidRDefault="003A4096" w:rsidP="000914EE">
      <w:pPr>
        <w:jc w:val="center"/>
        <w:rPr>
          <w:rFonts w:ascii="Candara" w:hAnsi="Candara"/>
          <w:noProof/>
          <w:sz w:val="28"/>
          <w:szCs w:val="28"/>
          <w:lang w:eastAsia="de-DE"/>
        </w:rPr>
      </w:pPr>
      <w:r>
        <w:rPr>
          <w:rFonts w:ascii="Candara" w:hAnsi="Candara"/>
          <w:noProof/>
          <w:sz w:val="28"/>
          <w:szCs w:val="28"/>
          <w:lang w:eastAsia="de-DE"/>
        </w:rPr>
        <w:t>die Spaß am Schreiben und Vortragen kreativer Texte haben.</w:t>
      </w:r>
    </w:p>
    <w:p w:rsidR="003A4096" w:rsidRDefault="003A4096" w:rsidP="000914EE">
      <w:pPr>
        <w:jc w:val="center"/>
        <w:rPr>
          <w:rFonts w:ascii="Candara" w:hAnsi="Candara"/>
          <w:noProof/>
          <w:sz w:val="28"/>
          <w:szCs w:val="28"/>
          <w:lang w:eastAsia="de-DE"/>
        </w:rPr>
      </w:pPr>
    </w:p>
    <w:p w:rsidR="003A4096" w:rsidRPr="000914EE" w:rsidRDefault="003A4096" w:rsidP="00332A63">
      <w:pPr>
        <w:jc w:val="center"/>
        <w:rPr>
          <w:rFonts w:ascii="Candara" w:hAnsi="Candara"/>
          <w:noProof/>
          <w:sz w:val="28"/>
          <w:szCs w:val="28"/>
          <w:lang w:eastAsia="de-DE"/>
        </w:rPr>
      </w:pPr>
      <w:r>
        <w:rPr>
          <w:rFonts w:ascii="Candara" w:hAnsi="Candara"/>
          <w:noProof/>
          <w:sz w:val="28"/>
          <w:szCs w:val="28"/>
          <w:lang w:eastAsia="de-DE"/>
        </w:rPr>
        <w:t xml:space="preserve">In unserer AG könnt ihr Themen, die euch bewegen, Erfahrungen, die ihr gemacht habt und Geschichten, die ihr erlebt habt,  in Worte fassen, </w:t>
      </w:r>
      <w:r>
        <w:rPr>
          <w:rFonts w:ascii="Candara" w:hAnsi="Candara"/>
          <w:noProof/>
          <w:sz w:val="28"/>
          <w:szCs w:val="28"/>
          <w:lang w:eastAsia="de-DE"/>
        </w:rPr>
        <w:br/>
        <w:t xml:space="preserve">kreativ verarbeiten und auf die „Bühne“ bringen. </w:t>
      </w:r>
    </w:p>
    <w:p w:rsidR="003A4096" w:rsidRDefault="003A4096" w:rsidP="00B5321B">
      <w:pPr>
        <w:rPr>
          <w:rFonts w:ascii="Arial Narrow" w:hAnsi="Arial Narrow"/>
          <w:i/>
          <w:noProof/>
          <w:lang w:eastAsia="de-DE"/>
        </w:rPr>
      </w:pPr>
    </w:p>
    <w:p w:rsidR="003A4096" w:rsidRDefault="003A4096" w:rsidP="00B5321B">
      <w:pPr>
        <w:rPr>
          <w:rFonts w:ascii="Arial Narrow" w:hAnsi="Arial Narrow"/>
          <w:i/>
          <w:noProof/>
          <w:lang w:eastAsia="de-DE"/>
        </w:rPr>
      </w:pPr>
    </w:p>
    <w:p w:rsidR="003A4096" w:rsidRDefault="003A4096" w:rsidP="000914EE">
      <w:pPr>
        <w:jc w:val="center"/>
        <w:rPr>
          <w:rFonts w:ascii="Apple Chancery" w:hAnsi="Apple Chancery"/>
        </w:rPr>
      </w:pPr>
      <w:r>
        <w:rPr>
          <w:rFonts w:ascii="Candara" w:hAnsi="Candara"/>
          <w:noProof/>
          <w:sz w:val="28"/>
          <w:szCs w:val="28"/>
          <w:lang w:eastAsia="de-DE"/>
        </w:rPr>
        <w:t xml:space="preserve">Halten wir uns </w:t>
      </w:r>
      <w:bookmarkStart w:id="0" w:name="_GoBack"/>
      <w:bookmarkEnd w:id="0"/>
      <w:r>
        <w:rPr>
          <w:rFonts w:ascii="Candara" w:hAnsi="Candara"/>
          <w:noProof/>
          <w:sz w:val="28"/>
          <w:szCs w:val="28"/>
          <w:lang w:eastAsia="de-DE"/>
        </w:rPr>
        <w:t xml:space="preserve">an das, was Julia Engelmann, die wohl bekannteste </w:t>
      </w:r>
      <w:r>
        <w:rPr>
          <w:rFonts w:ascii="Candara" w:hAnsi="Candara"/>
          <w:noProof/>
          <w:sz w:val="28"/>
          <w:szCs w:val="28"/>
          <w:lang w:eastAsia="de-DE"/>
        </w:rPr>
        <w:br/>
        <w:t>deutsche Slammerin, uns empfiehlt:</w:t>
      </w:r>
      <w:r>
        <w:rPr>
          <w:rFonts w:ascii="Candara" w:hAnsi="Candara"/>
          <w:noProof/>
          <w:sz w:val="28"/>
          <w:szCs w:val="28"/>
          <w:lang w:eastAsia="de-DE"/>
        </w:rPr>
        <w:br/>
      </w:r>
    </w:p>
    <w:p w:rsidR="003A4096" w:rsidRPr="00B863FA" w:rsidRDefault="003A4096" w:rsidP="00332A63">
      <w:pPr>
        <w:jc w:val="center"/>
        <w:rPr>
          <w:rFonts w:ascii="Candara" w:hAnsi="Candara"/>
          <w:noProof/>
          <w:sz w:val="28"/>
          <w:szCs w:val="28"/>
          <w:lang w:eastAsia="de-DE"/>
        </w:rPr>
      </w:pPr>
      <w:r>
        <w:rPr>
          <w:rFonts w:ascii="Apple Chancery" w:hAnsi="Apple Chancery"/>
        </w:rPr>
        <w:t>„</w:t>
      </w:r>
      <w:r w:rsidRPr="00332A63">
        <w:rPr>
          <w:rFonts w:ascii="Apple Chancery" w:hAnsi="Apple Chancery"/>
        </w:rPr>
        <w:t>Schreiben wir Geschichten, die wir später gern erzählen!</w:t>
      </w:r>
      <w:r w:rsidRPr="00332A63">
        <w:rPr>
          <w:rFonts w:ascii="Apple Chancery" w:hAnsi="Apple Chancery"/>
        </w:rPr>
        <w:br/>
      </w:r>
      <w:r w:rsidRPr="00B863FA">
        <w:rPr>
          <w:rFonts w:ascii="Apple Chancery" w:hAnsi="Apple Chancery"/>
        </w:rPr>
        <w:t>Und eines Tages, Baby,</w:t>
      </w:r>
      <w:r w:rsidRPr="00B863FA">
        <w:rPr>
          <w:rFonts w:ascii="Apple Chancery" w:hAnsi="Apple Chancery"/>
        </w:rPr>
        <w:br/>
        <w:t>da werden wir alt sein,</w:t>
      </w:r>
      <w:r w:rsidRPr="00B863FA">
        <w:rPr>
          <w:rFonts w:ascii="Apple Chancery" w:hAnsi="Apple Chancery"/>
        </w:rPr>
        <w:br/>
        <w:t>Ohh, Baby werden wir alt sein,</w:t>
      </w:r>
      <w:r w:rsidRPr="00B863FA">
        <w:rPr>
          <w:rFonts w:ascii="Apple Chancery" w:hAnsi="Apple Chancery"/>
        </w:rPr>
        <w:br/>
        <w:t>Und an all die Geschichten denken, die für immer unsre sind.”</w:t>
      </w:r>
    </w:p>
    <w:p w:rsidR="003A4096" w:rsidRPr="00B863FA" w:rsidRDefault="003A4096" w:rsidP="00B26AB8">
      <w:pPr>
        <w:rPr>
          <w:rFonts w:ascii="Candara" w:hAnsi="Candara"/>
          <w:noProof/>
          <w:sz w:val="28"/>
          <w:szCs w:val="28"/>
          <w:lang w:eastAsia="de-DE"/>
        </w:rPr>
      </w:pPr>
    </w:p>
    <w:p w:rsidR="003A4096" w:rsidRPr="00B863FA" w:rsidRDefault="003A4096" w:rsidP="00B26AB8">
      <w:pPr>
        <w:rPr>
          <w:rFonts w:ascii="Candara" w:hAnsi="Candara"/>
          <w:noProof/>
          <w:sz w:val="28"/>
          <w:szCs w:val="28"/>
          <w:lang w:eastAsia="de-DE"/>
        </w:rPr>
      </w:pPr>
    </w:p>
    <w:p w:rsidR="003A4096" w:rsidRPr="00B863FA" w:rsidRDefault="003A4096" w:rsidP="00B26AB8">
      <w:pPr>
        <w:rPr>
          <w:rFonts w:ascii="Candara" w:hAnsi="Candara"/>
          <w:noProof/>
          <w:sz w:val="28"/>
          <w:szCs w:val="28"/>
          <w:lang w:eastAsia="de-DE"/>
        </w:rPr>
      </w:pPr>
      <w:r>
        <w:rPr>
          <w:noProof/>
          <w:lang w:eastAsia="de-DE"/>
        </w:rPr>
        <w:pict>
          <v:shape id="Textfeld 13" o:spid="_x0000_s1029" type="#_x0000_t202" style="position:absolute;margin-left:318.6pt;margin-top:12.9pt;width:65.25pt;height:43.5pt;z-index:251659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uegQIAAGo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" filled="f" stroked="f" strokeweight=".5pt">
            <v:textbox>
              <w:txbxContent>
                <w:p w:rsidR="003A4096" w:rsidRDefault="003A4096">
                  <w:r>
                    <w:rPr>
                      <w:noProof/>
                      <w:lang w:eastAsia="de-DE"/>
                    </w:rPr>
                    <w:pict>
                      <v:shape id="Grafik 12" o:spid="_x0000_i1028" type="#_x0000_t75" alt="Bildergebnis für poetry slam" style="width:44.25pt;height:27.75pt;visibility:visible">
                        <v:imagedata r:id="rId8" o:title=""/>
                      </v:shape>
                    </w:pic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de-DE"/>
        </w:rPr>
        <w:pict>
          <v:shape id="Textfeld 14" o:spid="_x0000_s1030" type="#_x0000_t202" style="position:absolute;margin-left:339.15pt;margin-top:9.75pt;width:155.25pt;height:11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" filled="f" stroked="f" strokeweight=".5pt">
            <v:textbox>
              <w:txbxContent>
                <w:p w:rsidR="003A4096" w:rsidRDefault="003A4096">
                  <w:r>
                    <w:rPr>
                      <w:noProof/>
                      <w:lang w:eastAsia="de-DE"/>
                    </w:rPr>
                    <w:pict>
                      <v:shape id="Grafik 10" o:spid="_x0000_i1030" type="#_x0000_t75" alt="Ähnliches Foto" style="width:141.75pt;height:95.25pt;visibility:visible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</w:p>
    <w:p w:rsidR="003A4096" w:rsidRPr="00B26AB8" w:rsidRDefault="003A4096" w:rsidP="00B26AB8">
      <w:pPr>
        <w:rPr>
          <w:rFonts w:ascii="Arial Narrow" w:hAnsi="Arial Narrow"/>
          <w:i/>
        </w:rPr>
      </w:pPr>
      <w:r w:rsidRPr="000914EE">
        <w:rPr>
          <w:rFonts w:ascii="Candara" w:hAnsi="Candara"/>
          <w:sz w:val="28"/>
          <w:szCs w:val="28"/>
        </w:rPr>
        <w:t xml:space="preserve">Leitung: </w:t>
      </w:r>
      <w:r w:rsidRPr="000914EE">
        <w:rPr>
          <w:rFonts w:ascii="Candara" w:hAnsi="Candara"/>
          <w:sz w:val="28"/>
          <w:szCs w:val="28"/>
        </w:rPr>
        <w:tab/>
        <w:t>Ingo Rosemeier und Astrid Koch</w:t>
      </w:r>
    </w:p>
    <w:p w:rsidR="003A4096" w:rsidRPr="000914EE" w:rsidRDefault="003A4096" w:rsidP="00B5321B">
      <w:pPr>
        <w:rPr>
          <w:rFonts w:ascii="Candara" w:hAnsi="Candara"/>
          <w:sz w:val="28"/>
          <w:szCs w:val="28"/>
        </w:rPr>
      </w:pPr>
    </w:p>
    <w:p w:rsidR="003A4096" w:rsidRPr="00B863FA" w:rsidRDefault="003A4096" w:rsidP="00B5321B">
      <w:pPr>
        <w:rPr>
          <w:rFonts w:ascii="Candara" w:hAnsi="Candara"/>
          <w:sz w:val="20"/>
          <w:szCs w:val="20"/>
        </w:rPr>
      </w:pPr>
      <w:r w:rsidRPr="000914EE">
        <w:rPr>
          <w:rFonts w:ascii="Candara" w:hAnsi="Candara"/>
          <w:sz w:val="28"/>
          <w:szCs w:val="28"/>
        </w:rPr>
        <w:t>Zeit:</w:t>
      </w:r>
      <w:r w:rsidRPr="000914EE">
        <w:rPr>
          <w:rFonts w:ascii="Candara" w:hAnsi="Candara"/>
          <w:sz w:val="28"/>
          <w:szCs w:val="28"/>
        </w:rPr>
        <w:tab/>
      </w:r>
      <w:r w:rsidRPr="000914EE"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Dienstags</w:t>
      </w:r>
      <w:r w:rsidRPr="000914EE">
        <w:rPr>
          <w:rFonts w:ascii="Candara" w:hAnsi="Candara"/>
          <w:sz w:val="28"/>
          <w:szCs w:val="28"/>
        </w:rPr>
        <w:t xml:space="preserve">, </w:t>
      </w:r>
      <w:r>
        <w:rPr>
          <w:rFonts w:ascii="Candara" w:hAnsi="Candara"/>
          <w:sz w:val="28"/>
          <w:szCs w:val="28"/>
        </w:rPr>
        <w:t xml:space="preserve">7./8. </w:t>
      </w:r>
      <w:r w:rsidRPr="000914EE">
        <w:rPr>
          <w:rFonts w:ascii="Candara" w:hAnsi="Candara"/>
          <w:sz w:val="28"/>
          <w:szCs w:val="28"/>
        </w:rPr>
        <w:t>Stunde</w:t>
      </w:r>
      <w:r>
        <w:rPr>
          <w:rFonts w:ascii="Candara" w:hAnsi="Candara"/>
          <w:sz w:val="28"/>
          <w:szCs w:val="28"/>
        </w:rPr>
        <w:t xml:space="preserve"> </w:t>
      </w:r>
      <w:r w:rsidRPr="00B863FA">
        <w:rPr>
          <w:rFonts w:ascii="Candara" w:hAnsi="Candara"/>
          <w:sz w:val="20"/>
          <w:szCs w:val="20"/>
        </w:rPr>
        <w:t>(zweiwöchig)</w:t>
      </w:r>
      <w:r>
        <w:rPr>
          <w:rFonts w:ascii="Candara" w:hAnsi="Candara"/>
          <w:sz w:val="28"/>
          <w:szCs w:val="28"/>
        </w:rPr>
        <w:br/>
        <w:t xml:space="preserve"> 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 w:rsidRPr="00B863FA">
        <w:rPr>
          <w:rFonts w:ascii="Candara" w:hAnsi="Candara"/>
          <w:sz w:val="20"/>
          <w:szCs w:val="20"/>
        </w:rPr>
        <w:t>inkl. Fahrten zu und Teilnahme an Poetry Slams</w:t>
      </w:r>
    </w:p>
    <w:p w:rsidR="003A4096" w:rsidRPr="000914EE" w:rsidRDefault="003A4096" w:rsidP="00B5321B">
      <w:pPr>
        <w:rPr>
          <w:rFonts w:ascii="Candara" w:hAnsi="Candara"/>
          <w:sz w:val="28"/>
          <w:szCs w:val="28"/>
        </w:rPr>
      </w:pPr>
    </w:p>
    <w:p w:rsidR="003A4096" w:rsidRPr="000914EE" w:rsidRDefault="003A4096" w:rsidP="00B5321B">
      <w:pPr>
        <w:rPr>
          <w:rFonts w:ascii="Candara" w:hAnsi="Candara"/>
          <w:sz w:val="28"/>
          <w:szCs w:val="28"/>
        </w:rPr>
      </w:pPr>
      <w:r w:rsidRPr="000914EE">
        <w:rPr>
          <w:rFonts w:ascii="Candara" w:hAnsi="Candara"/>
          <w:sz w:val="28"/>
          <w:szCs w:val="28"/>
        </w:rPr>
        <w:t xml:space="preserve">Raum: </w:t>
      </w:r>
      <w:r w:rsidRPr="000914EE">
        <w:rPr>
          <w:rFonts w:ascii="Candara" w:hAnsi="Candara"/>
          <w:sz w:val="28"/>
          <w:szCs w:val="28"/>
        </w:rPr>
        <w:tab/>
        <w:t xml:space="preserve"> G 3-3 (Gymnasium)</w:t>
      </w:r>
    </w:p>
    <w:sectPr w:rsidR="003A4096" w:rsidRPr="000914EE" w:rsidSect="008C3483">
      <w:pgSz w:w="11906" w:h="16838" w:code="9"/>
      <w:pgMar w:top="851" w:right="1077" w:bottom="454" w:left="1077" w:header="720" w:footer="641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096" w:rsidRDefault="003A4096">
      <w:r>
        <w:separator/>
      </w:r>
    </w:p>
  </w:endnote>
  <w:endnote w:type="continuationSeparator" w:id="0">
    <w:p w:rsidR="003A4096" w:rsidRDefault="003A4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 Labe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096" w:rsidRDefault="003A4096">
      <w:r>
        <w:separator/>
      </w:r>
    </w:p>
  </w:footnote>
  <w:footnote w:type="continuationSeparator" w:id="0">
    <w:p w:rsidR="003A4096" w:rsidRDefault="003A4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21B"/>
    <w:rsid w:val="00031D36"/>
    <w:rsid w:val="00044769"/>
    <w:rsid w:val="00045A24"/>
    <w:rsid w:val="00051865"/>
    <w:rsid w:val="00062C3A"/>
    <w:rsid w:val="000914EE"/>
    <w:rsid w:val="0011242B"/>
    <w:rsid w:val="00147536"/>
    <w:rsid w:val="00166CE5"/>
    <w:rsid w:val="001C0BF7"/>
    <w:rsid w:val="00303E5F"/>
    <w:rsid w:val="00304AF8"/>
    <w:rsid w:val="0031037D"/>
    <w:rsid w:val="003149EB"/>
    <w:rsid w:val="003207A7"/>
    <w:rsid w:val="00332A63"/>
    <w:rsid w:val="0033704A"/>
    <w:rsid w:val="00341AA3"/>
    <w:rsid w:val="0035332F"/>
    <w:rsid w:val="003A4096"/>
    <w:rsid w:val="003E33FF"/>
    <w:rsid w:val="00404C94"/>
    <w:rsid w:val="00417D0E"/>
    <w:rsid w:val="004337FF"/>
    <w:rsid w:val="00440B18"/>
    <w:rsid w:val="0046336C"/>
    <w:rsid w:val="00491058"/>
    <w:rsid w:val="004A3EEC"/>
    <w:rsid w:val="004A6436"/>
    <w:rsid w:val="004B0235"/>
    <w:rsid w:val="004C2436"/>
    <w:rsid w:val="004D3DC8"/>
    <w:rsid w:val="0052182D"/>
    <w:rsid w:val="00542512"/>
    <w:rsid w:val="00542B94"/>
    <w:rsid w:val="00572512"/>
    <w:rsid w:val="00574960"/>
    <w:rsid w:val="00575647"/>
    <w:rsid w:val="00594C65"/>
    <w:rsid w:val="005B193A"/>
    <w:rsid w:val="005B7B2A"/>
    <w:rsid w:val="005E142F"/>
    <w:rsid w:val="00651957"/>
    <w:rsid w:val="00660D0E"/>
    <w:rsid w:val="00676A2C"/>
    <w:rsid w:val="006B1CF6"/>
    <w:rsid w:val="007517E1"/>
    <w:rsid w:val="008201DA"/>
    <w:rsid w:val="00852E5E"/>
    <w:rsid w:val="008C12E2"/>
    <w:rsid w:val="008C3483"/>
    <w:rsid w:val="0090412E"/>
    <w:rsid w:val="0091404E"/>
    <w:rsid w:val="00936405"/>
    <w:rsid w:val="00966DEC"/>
    <w:rsid w:val="00984401"/>
    <w:rsid w:val="00986A78"/>
    <w:rsid w:val="009B3E07"/>
    <w:rsid w:val="009C1E12"/>
    <w:rsid w:val="009C1EF9"/>
    <w:rsid w:val="009C4C6F"/>
    <w:rsid w:val="00A034BB"/>
    <w:rsid w:val="00A25FE3"/>
    <w:rsid w:val="00A868DE"/>
    <w:rsid w:val="00AB4666"/>
    <w:rsid w:val="00AD3907"/>
    <w:rsid w:val="00AD4B5F"/>
    <w:rsid w:val="00B26AB8"/>
    <w:rsid w:val="00B5321B"/>
    <w:rsid w:val="00B863FA"/>
    <w:rsid w:val="00BE4013"/>
    <w:rsid w:val="00C077BB"/>
    <w:rsid w:val="00C33B2E"/>
    <w:rsid w:val="00C81204"/>
    <w:rsid w:val="00C84CAD"/>
    <w:rsid w:val="00C90E9F"/>
    <w:rsid w:val="00CA3F79"/>
    <w:rsid w:val="00CC22AB"/>
    <w:rsid w:val="00D21BDE"/>
    <w:rsid w:val="00D47F67"/>
    <w:rsid w:val="00D66598"/>
    <w:rsid w:val="00DA7662"/>
    <w:rsid w:val="00E006C9"/>
    <w:rsid w:val="00E12270"/>
    <w:rsid w:val="00E67BE7"/>
    <w:rsid w:val="00E73A2D"/>
    <w:rsid w:val="00E923B1"/>
    <w:rsid w:val="00EE0B94"/>
    <w:rsid w:val="00F4188B"/>
    <w:rsid w:val="00F6682A"/>
    <w:rsid w:val="00F72E0B"/>
    <w:rsid w:val="00F74D1B"/>
    <w:rsid w:val="00F807DD"/>
    <w:rsid w:val="00F82AA6"/>
    <w:rsid w:val="00F87D46"/>
    <w:rsid w:val="00F96D23"/>
    <w:rsid w:val="00FB735F"/>
    <w:rsid w:val="00FE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B532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321B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660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0D0E"/>
    <w:rPr>
      <w:rFonts w:ascii="Segoe UI" w:hAnsi="Segoe UI" w:cs="Segoe UI"/>
      <w:sz w:val="18"/>
      <w:szCs w:val="18"/>
      <w:lang w:eastAsia="ar-SA" w:bidi="ar-SA"/>
    </w:rPr>
  </w:style>
  <w:style w:type="character" w:styleId="Hyperlink">
    <w:name w:val="Hyperlink"/>
    <w:basedOn w:val="DefaultParagraphFont"/>
    <w:uiPriority w:val="99"/>
    <w:semiHidden/>
    <w:rsid w:val="00332A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genius.com/Julia-engelmann-one-day-reckoning-song-annota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160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Patzer</dc:creator>
  <cp:keywords/>
  <dc:description/>
  <cp:lastModifiedBy>Assi</cp:lastModifiedBy>
  <cp:revision>4</cp:revision>
  <cp:lastPrinted>2017-08-07T11:42:00Z</cp:lastPrinted>
  <dcterms:created xsi:type="dcterms:W3CDTF">2018-08-17T15:28:00Z</dcterms:created>
  <dcterms:modified xsi:type="dcterms:W3CDTF">2019-02-11T14:07:00Z</dcterms:modified>
</cp:coreProperties>
</file>